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7E" w:rsidRDefault="00147D7E" w:rsidP="00DA7554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181512"/>
          <w:sz w:val="32"/>
          <w:szCs w:val="32"/>
        </w:rPr>
      </w:pPr>
      <w:r>
        <w:rPr>
          <w:rFonts w:ascii="Cambria" w:hAnsi="Cambria" w:cs="Cambria"/>
          <w:b/>
          <w:bCs/>
          <w:color w:val="181512"/>
          <w:sz w:val="32"/>
          <w:szCs w:val="32"/>
        </w:rPr>
        <w:t>JAGADISH CHANDRA BARMAN</w:t>
      </w:r>
    </w:p>
    <w:p w:rsidR="00147D7E" w:rsidRDefault="00147D7E" w:rsidP="006A14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Cambria"/>
          <w:color w:val="181512"/>
          <w:sz w:val="32"/>
          <w:szCs w:val="32"/>
        </w:rPr>
      </w:pPr>
      <w:r w:rsidRPr="00D64808">
        <w:rPr>
          <w:rFonts w:ascii="Cambria" w:hAnsi="Cambria" w:cs="Cambria"/>
          <w:b/>
          <w:bCs/>
          <w:color w:val="181512"/>
          <w:sz w:val="24"/>
          <w:szCs w:val="24"/>
        </w:rPr>
        <w:t>NAME:</w:t>
      </w:r>
      <w:r>
        <w:rPr>
          <w:rFonts w:ascii="Cambria" w:hAnsi="Cambria" w:cs="Cambria"/>
          <w:b/>
          <w:bCs/>
          <w:color w:val="181512"/>
          <w:sz w:val="32"/>
          <w:szCs w:val="32"/>
        </w:rPr>
        <w:t xml:space="preserve"> </w:t>
      </w:r>
      <w:r>
        <w:rPr>
          <w:rFonts w:ascii="Cambria" w:hAnsi="Cambria" w:cs="Cambria"/>
          <w:color w:val="181512"/>
          <w:sz w:val="32"/>
          <w:szCs w:val="32"/>
        </w:rPr>
        <w:t>Prof</w:t>
      </w:r>
      <w:r w:rsidRPr="00D64808">
        <w:rPr>
          <w:rFonts w:ascii="Cambria" w:hAnsi="Cambria" w:cs="Cambria"/>
          <w:color w:val="181512"/>
          <w:sz w:val="24"/>
          <w:szCs w:val="24"/>
        </w:rPr>
        <w:t>. JAGADISH CHANDRA BARMAN</w:t>
      </w:r>
    </w:p>
    <w:p w:rsidR="00147D7E" w:rsidRDefault="00147D7E" w:rsidP="006A14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181512"/>
          <w:sz w:val="24"/>
          <w:szCs w:val="24"/>
        </w:rPr>
      </w:pPr>
      <w:r w:rsidRPr="006A14E4">
        <w:rPr>
          <w:rFonts w:ascii="Cambria" w:hAnsi="Cambria" w:cs="Cambria"/>
          <w:b/>
          <w:bCs/>
          <w:color w:val="181512"/>
          <w:sz w:val="24"/>
          <w:szCs w:val="24"/>
        </w:rPr>
        <w:t>ADDRESS:</w:t>
      </w:r>
      <w:r>
        <w:rPr>
          <w:rFonts w:ascii="Cambria" w:hAnsi="Cambria" w:cs="Cambria"/>
          <w:b/>
          <w:bCs/>
          <w:color w:val="181512"/>
          <w:sz w:val="24"/>
          <w:szCs w:val="24"/>
        </w:rPr>
        <w:t xml:space="preserve"> Vill – </w:t>
      </w:r>
      <w:r w:rsidRPr="00D64808">
        <w:rPr>
          <w:rFonts w:ascii="Cambria" w:hAnsi="Cambria" w:cs="Cambria"/>
          <w:color w:val="181512"/>
          <w:sz w:val="24"/>
          <w:szCs w:val="24"/>
        </w:rPr>
        <w:t>Kashianga</w:t>
      </w:r>
    </w:p>
    <w:p w:rsidR="00147D7E" w:rsidRDefault="00147D7E" w:rsidP="006A14E4">
      <w:pPr>
        <w:autoSpaceDE w:val="0"/>
        <w:autoSpaceDN w:val="0"/>
        <w:adjustRightInd w:val="0"/>
        <w:ind w:left="720"/>
        <w:jc w:val="both"/>
        <w:rPr>
          <w:rFonts w:ascii="Cambria" w:hAnsi="Cambria" w:cs="Cambria"/>
          <w:b/>
          <w:bCs/>
          <w:color w:val="181512"/>
          <w:sz w:val="24"/>
          <w:szCs w:val="24"/>
        </w:rPr>
      </w:pPr>
      <w:r>
        <w:rPr>
          <w:rFonts w:ascii="Cambria" w:hAnsi="Cambria" w:cs="Cambria"/>
          <w:b/>
          <w:bCs/>
          <w:color w:val="181512"/>
          <w:sz w:val="24"/>
          <w:szCs w:val="24"/>
        </w:rPr>
        <w:t xml:space="preserve">P.O. – </w:t>
      </w:r>
      <w:r w:rsidRPr="00D64808">
        <w:rPr>
          <w:rFonts w:ascii="Cambria" w:hAnsi="Cambria" w:cs="Cambria"/>
          <w:color w:val="181512"/>
          <w:sz w:val="24"/>
          <w:szCs w:val="24"/>
        </w:rPr>
        <w:t>Jal Ghar,</w:t>
      </w:r>
    </w:p>
    <w:p w:rsidR="00147D7E" w:rsidRPr="00D64808" w:rsidRDefault="00147D7E" w:rsidP="006A14E4">
      <w:pPr>
        <w:autoSpaceDE w:val="0"/>
        <w:autoSpaceDN w:val="0"/>
        <w:adjustRightInd w:val="0"/>
        <w:ind w:left="720"/>
        <w:jc w:val="both"/>
        <w:rPr>
          <w:rFonts w:ascii="Cambria" w:hAnsi="Cambria" w:cs="Cambria"/>
          <w:color w:val="181512"/>
          <w:sz w:val="24"/>
          <w:szCs w:val="24"/>
        </w:rPr>
      </w:pPr>
      <w:r>
        <w:rPr>
          <w:rFonts w:ascii="Cambria" w:hAnsi="Cambria" w:cs="Cambria"/>
          <w:b/>
          <w:bCs/>
          <w:color w:val="181512"/>
          <w:sz w:val="24"/>
          <w:szCs w:val="24"/>
        </w:rPr>
        <w:t xml:space="preserve">P.S. – </w:t>
      </w:r>
      <w:r w:rsidRPr="00D64808">
        <w:rPr>
          <w:rFonts w:ascii="Cambria" w:hAnsi="Cambria" w:cs="Cambria"/>
          <w:color w:val="181512"/>
          <w:sz w:val="24"/>
          <w:szCs w:val="24"/>
        </w:rPr>
        <w:t>Balurghat,</w:t>
      </w:r>
    </w:p>
    <w:p w:rsidR="00147D7E" w:rsidRPr="00D64808" w:rsidRDefault="00147D7E" w:rsidP="006A14E4">
      <w:pPr>
        <w:autoSpaceDE w:val="0"/>
        <w:autoSpaceDN w:val="0"/>
        <w:adjustRightInd w:val="0"/>
        <w:ind w:left="720"/>
        <w:jc w:val="both"/>
        <w:rPr>
          <w:rFonts w:ascii="Cambria" w:hAnsi="Cambria" w:cs="Cambria"/>
          <w:color w:val="181512"/>
          <w:sz w:val="24"/>
          <w:szCs w:val="24"/>
        </w:rPr>
      </w:pPr>
      <w:r>
        <w:rPr>
          <w:rFonts w:ascii="Cambria" w:hAnsi="Cambria" w:cs="Cambria"/>
          <w:b/>
          <w:bCs/>
          <w:color w:val="181512"/>
          <w:sz w:val="24"/>
          <w:szCs w:val="24"/>
        </w:rPr>
        <w:t xml:space="preserve">Dist. – </w:t>
      </w:r>
      <w:r w:rsidRPr="00D64808">
        <w:rPr>
          <w:rFonts w:ascii="Cambria" w:hAnsi="Cambria" w:cs="Cambria"/>
          <w:color w:val="181512"/>
          <w:sz w:val="24"/>
          <w:szCs w:val="24"/>
        </w:rPr>
        <w:t>Dakshin Dinajpur,</w:t>
      </w:r>
    </w:p>
    <w:p w:rsidR="00147D7E" w:rsidRPr="00D64808" w:rsidRDefault="00147D7E" w:rsidP="006A14E4">
      <w:pPr>
        <w:autoSpaceDE w:val="0"/>
        <w:autoSpaceDN w:val="0"/>
        <w:adjustRightInd w:val="0"/>
        <w:ind w:left="720"/>
        <w:jc w:val="both"/>
        <w:rPr>
          <w:rFonts w:ascii="Cambria" w:hAnsi="Cambria" w:cs="Cambria"/>
          <w:color w:val="181512"/>
          <w:sz w:val="24"/>
          <w:szCs w:val="24"/>
        </w:rPr>
      </w:pPr>
      <w:r>
        <w:rPr>
          <w:rFonts w:ascii="Cambria" w:hAnsi="Cambria" w:cs="Cambria"/>
          <w:b/>
          <w:bCs/>
          <w:color w:val="181512"/>
          <w:sz w:val="24"/>
          <w:szCs w:val="24"/>
        </w:rPr>
        <w:t xml:space="preserve">Pin – </w:t>
      </w:r>
      <w:r w:rsidRPr="00D64808">
        <w:rPr>
          <w:rFonts w:ascii="Cambria" w:hAnsi="Cambria" w:cs="Cambria"/>
          <w:color w:val="181512"/>
          <w:sz w:val="24"/>
          <w:szCs w:val="24"/>
        </w:rPr>
        <w:t>733102</w:t>
      </w:r>
    </w:p>
    <w:p w:rsidR="00147D7E" w:rsidRDefault="00147D7E" w:rsidP="006A14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181512"/>
          <w:sz w:val="24"/>
          <w:szCs w:val="24"/>
        </w:rPr>
      </w:pPr>
      <w:r>
        <w:rPr>
          <w:rFonts w:ascii="Cambria" w:hAnsi="Cambria" w:cs="Cambria"/>
          <w:b/>
          <w:bCs/>
          <w:color w:val="181512"/>
          <w:sz w:val="24"/>
          <w:szCs w:val="24"/>
        </w:rPr>
        <w:t xml:space="preserve">MOBILE NO. – </w:t>
      </w:r>
      <w:r w:rsidRPr="00D64808">
        <w:rPr>
          <w:rFonts w:ascii="Cambria" w:hAnsi="Cambria" w:cs="Cambria"/>
          <w:color w:val="181512"/>
          <w:sz w:val="24"/>
          <w:szCs w:val="24"/>
        </w:rPr>
        <w:t>6291729995</w:t>
      </w:r>
    </w:p>
    <w:p w:rsidR="00147D7E" w:rsidRDefault="00147D7E" w:rsidP="006A14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181512"/>
          <w:sz w:val="24"/>
          <w:szCs w:val="24"/>
        </w:rPr>
      </w:pPr>
      <w:r>
        <w:rPr>
          <w:rFonts w:ascii="Cambria" w:hAnsi="Cambria" w:cs="Cambria"/>
          <w:b/>
          <w:bCs/>
          <w:color w:val="181512"/>
          <w:sz w:val="24"/>
          <w:szCs w:val="24"/>
        </w:rPr>
        <w:t xml:space="preserve">E-Mail. – </w:t>
      </w:r>
    </w:p>
    <w:p w:rsidR="00147D7E" w:rsidRDefault="00147D7E" w:rsidP="006A14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181512"/>
          <w:sz w:val="24"/>
          <w:szCs w:val="24"/>
        </w:rPr>
      </w:pPr>
      <w:r>
        <w:rPr>
          <w:rFonts w:ascii="Cambria" w:hAnsi="Cambria" w:cs="Cambria"/>
          <w:b/>
          <w:bCs/>
          <w:color w:val="181512"/>
          <w:sz w:val="24"/>
          <w:szCs w:val="24"/>
        </w:rPr>
        <w:t xml:space="preserve">DATE OF APPOINTMENT. – </w:t>
      </w:r>
      <w:r w:rsidRPr="00D64808">
        <w:rPr>
          <w:rFonts w:ascii="Cambria" w:hAnsi="Cambria" w:cs="Cambria"/>
          <w:color w:val="181512"/>
          <w:sz w:val="24"/>
          <w:szCs w:val="24"/>
        </w:rPr>
        <w:t>06-05-2005</w:t>
      </w:r>
    </w:p>
    <w:p w:rsidR="00147D7E" w:rsidRPr="00D64808" w:rsidRDefault="00147D7E" w:rsidP="006A14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Cambria"/>
          <w:color w:val="181512"/>
          <w:sz w:val="24"/>
          <w:szCs w:val="24"/>
        </w:rPr>
      </w:pPr>
      <w:r>
        <w:rPr>
          <w:rFonts w:ascii="Cambria" w:hAnsi="Cambria" w:cs="Cambria"/>
          <w:b/>
          <w:bCs/>
          <w:color w:val="181512"/>
          <w:sz w:val="24"/>
          <w:szCs w:val="24"/>
        </w:rPr>
        <w:t xml:space="preserve"> CURRENT DESIFNATION. – </w:t>
      </w:r>
      <w:r w:rsidRPr="00D64808">
        <w:rPr>
          <w:rFonts w:ascii="Cambria" w:hAnsi="Cambria" w:cs="Cambria"/>
          <w:color w:val="181512"/>
          <w:sz w:val="24"/>
          <w:szCs w:val="24"/>
        </w:rPr>
        <w:t>Assistant Professor</w:t>
      </w:r>
    </w:p>
    <w:p w:rsidR="00147D7E" w:rsidRDefault="00147D7E" w:rsidP="006A14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181512"/>
          <w:sz w:val="24"/>
          <w:szCs w:val="24"/>
        </w:rPr>
      </w:pPr>
      <w:r>
        <w:rPr>
          <w:rFonts w:ascii="Cambria" w:hAnsi="Cambria" w:cs="Cambria"/>
          <w:b/>
          <w:bCs/>
          <w:color w:val="181512"/>
          <w:sz w:val="24"/>
          <w:szCs w:val="24"/>
        </w:rPr>
        <w:t xml:space="preserve"> DATE OF BIRTH:</w:t>
      </w:r>
      <w:r w:rsidRPr="006A14E4">
        <w:rPr>
          <w:rFonts w:ascii="Cambria" w:hAnsi="Cambria" w:cs="Cambria"/>
          <w:b/>
          <w:bCs/>
          <w:color w:val="181512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color w:val="181512"/>
          <w:sz w:val="24"/>
          <w:szCs w:val="24"/>
        </w:rPr>
        <w:t xml:space="preserve">– </w:t>
      </w:r>
      <w:r w:rsidRPr="00D64808">
        <w:rPr>
          <w:rFonts w:ascii="Cambria" w:hAnsi="Cambria" w:cs="Cambria"/>
          <w:color w:val="181512"/>
          <w:sz w:val="24"/>
          <w:szCs w:val="24"/>
        </w:rPr>
        <w:t>11-10-1970</w:t>
      </w:r>
    </w:p>
    <w:p w:rsidR="00147D7E" w:rsidRPr="00D64808" w:rsidRDefault="00147D7E" w:rsidP="006A14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Cambria"/>
          <w:color w:val="181512"/>
          <w:sz w:val="24"/>
          <w:szCs w:val="24"/>
        </w:rPr>
      </w:pPr>
      <w:r>
        <w:rPr>
          <w:rFonts w:ascii="Cambria" w:hAnsi="Cambria" w:cs="Cambria"/>
          <w:b/>
          <w:bCs/>
          <w:color w:val="181512"/>
          <w:sz w:val="24"/>
          <w:szCs w:val="24"/>
        </w:rPr>
        <w:t xml:space="preserve">ACADEMIC QUALIFICATION. – </w:t>
      </w:r>
      <w:r w:rsidRPr="00D64808">
        <w:rPr>
          <w:rFonts w:ascii="Cambria" w:hAnsi="Cambria" w:cs="Cambria"/>
          <w:color w:val="181512"/>
          <w:sz w:val="24"/>
          <w:szCs w:val="24"/>
        </w:rPr>
        <w:t>M. A. B.Ed.</w:t>
      </w:r>
    </w:p>
    <w:p w:rsidR="00147D7E" w:rsidRPr="00D64808" w:rsidRDefault="00147D7E" w:rsidP="006A14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Cambria"/>
          <w:color w:val="181512"/>
          <w:sz w:val="24"/>
          <w:szCs w:val="24"/>
        </w:rPr>
      </w:pPr>
      <w:r>
        <w:rPr>
          <w:rFonts w:ascii="Cambria" w:hAnsi="Cambria" w:cs="Cambria"/>
          <w:b/>
          <w:bCs/>
          <w:color w:val="181512"/>
          <w:sz w:val="24"/>
          <w:szCs w:val="24"/>
        </w:rPr>
        <w:t xml:space="preserve"> AREA OF SPECIALIZATION:</w:t>
      </w:r>
      <w:r w:rsidRPr="00D64808">
        <w:rPr>
          <w:rFonts w:ascii="Cambria" w:hAnsi="Cambria" w:cs="Cambria"/>
          <w:b/>
          <w:bCs/>
          <w:color w:val="181512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color w:val="181512"/>
          <w:sz w:val="24"/>
          <w:szCs w:val="24"/>
        </w:rPr>
        <w:t xml:space="preserve">– </w:t>
      </w:r>
      <w:r w:rsidRPr="00D64808">
        <w:rPr>
          <w:rFonts w:ascii="Cambria" w:hAnsi="Cambria" w:cs="Cambria"/>
          <w:color w:val="181512"/>
          <w:sz w:val="24"/>
          <w:szCs w:val="24"/>
        </w:rPr>
        <w:t xml:space="preserve">Novel and short story </w:t>
      </w:r>
    </w:p>
    <w:p w:rsidR="00147D7E" w:rsidRPr="00D64808" w:rsidRDefault="00147D7E" w:rsidP="00D648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181512"/>
          <w:sz w:val="24"/>
          <w:szCs w:val="24"/>
        </w:rPr>
      </w:pPr>
      <w:r w:rsidRPr="00D64808">
        <w:rPr>
          <w:rFonts w:ascii="Cambria" w:hAnsi="Cambria" w:cs="Cambria"/>
          <w:b/>
          <w:bCs/>
          <w:color w:val="181512"/>
          <w:sz w:val="32"/>
          <w:szCs w:val="32"/>
        </w:rPr>
        <w:t>DETAILS OF</w:t>
      </w:r>
      <w:r>
        <w:rPr>
          <w:rFonts w:ascii="Cambria" w:hAnsi="Cambria" w:cs="Cambria"/>
          <w:b/>
          <w:bCs/>
          <w:color w:val="181512"/>
          <w:sz w:val="24"/>
          <w:szCs w:val="24"/>
        </w:rPr>
        <w:t xml:space="preserve"> </w:t>
      </w:r>
      <w:r w:rsidRPr="003B3B79">
        <w:rPr>
          <w:rFonts w:ascii="Cambria" w:hAnsi="Cambria" w:cs="Cambria"/>
          <w:b/>
          <w:bCs/>
          <w:color w:val="181512"/>
          <w:sz w:val="32"/>
          <w:szCs w:val="32"/>
        </w:rPr>
        <w:t xml:space="preserve">TEACHING </w:t>
      </w:r>
      <w:r>
        <w:rPr>
          <w:rFonts w:ascii="Cambria" w:hAnsi="Cambria" w:cs="Cambria"/>
          <w:b/>
          <w:bCs/>
          <w:color w:val="181512"/>
          <w:sz w:val="32"/>
          <w:szCs w:val="32"/>
        </w:rPr>
        <w:t>EXPERIENCE</w:t>
      </w:r>
    </w:p>
    <w:tbl>
      <w:tblPr>
        <w:tblStyle w:val="TableGrid"/>
        <w:tblW w:w="7496" w:type="dxa"/>
        <w:tblInd w:w="254" w:type="dxa"/>
        <w:tblLook w:val="01E0"/>
      </w:tblPr>
      <w:tblGrid>
        <w:gridCol w:w="2498"/>
        <w:gridCol w:w="2499"/>
        <w:gridCol w:w="2499"/>
      </w:tblGrid>
      <w:tr w:rsidR="00147D7E" w:rsidTr="00810D7D">
        <w:trPr>
          <w:trHeight w:hRule="exact" w:val="532"/>
        </w:trPr>
        <w:tc>
          <w:tcPr>
            <w:tcW w:w="2498" w:type="dxa"/>
          </w:tcPr>
          <w:p w:rsidR="00147D7E" w:rsidRDefault="00147D7E" w:rsidP="00D6480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181512"/>
                <w:sz w:val="24"/>
                <w:szCs w:val="24"/>
              </w:rPr>
              <w:t xml:space="preserve"> DESIGNATION</w:t>
            </w:r>
          </w:p>
        </w:tc>
        <w:tc>
          <w:tcPr>
            <w:tcW w:w="2499" w:type="dxa"/>
          </w:tcPr>
          <w:p w:rsidR="00147D7E" w:rsidRDefault="00147D7E" w:rsidP="00D6480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181512"/>
                <w:sz w:val="24"/>
                <w:szCs w:val="24"/>
              </w:rPr>
              <w:t>INSTITUTION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147D7E" w:rsidRDefault="00147D7E" w:rsidP="00D6480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181512"/>
                <w:sz w:val="24"/>
                <w:szCs w:val="24"/>
              </w:rPr>
              <w:t>DURATION</w:t>
            </w:r>
          </w:p>
        </w:tc>
      </w:tr>
      <w:tr w:rsidR="00147D7E" w:rsidRPr="00BC15FA" w:rsidTr="00810D7D">
        <w:trPr>
          <w:trHeight w:val="4337"/>
        </w:trPr>
        <w:tc>
          <w:tcPr>
            <w:tcW w:w="2498" w:type="dxa"/>
          </w:tcPr>
          <w:p w:rsidR="00147D7E" w:rsidRDefault="00147D7E" w:rsidP="00D64808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/>
                <w:bCs/>
                <w:color w:val="181512"/>
              </w:rPr>
            </w:pPr>
          </w:p>
          <w:p w:rsidR="00147D7E" w:rsidRDefault="00147D7E" w:rsidP="00D64808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/>
                <w:bCs/>
                <w:color w:val="181512"/>
              </w:rPr>
            </w:pPr>
            <w:r w:rsidRPr="00BC15FA">
              <w:rPr>
                <w:rFonts w:ascii="Cambria" w:hAnsi="Cambria" w:cs="Cambria"/>
                <w:b/>
                <w:bCs/>
                <w:color w:val="181512"/>
              </w:rPr>
              <w:t>Assistant Teacher</w:t>
            </w:r>
          </w:p>
          <w:p w:rsidR="00147D7E" w:rsidRDefault="00147D7E" w:rsidP="00D64808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/>
                <w:bCs/>
                <w:color w:val="181512"/>
              </w:rPr>
            </w:pPr>
          </w:p>
          <w:p w:rsidR="00147D7E" w:rsidRDefault="00147D7E" w:rsidP="00D64808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/>
                <w:bCs/>
                <w:color w:val="181512"/>
              </w:rPr>
            </w:pPr>
          </w:p>
          <w:p w:rsidR="00147D7E" w:rsidRDefault="00147D7E" w:rsidP="00D64808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/>
                <w:bCs/>
                <w:color w:val="181512"/>
              </w:rPr>
            </w:pPr>
            <w:r>
              <w:rPr>
                <w:rFonts w:ascii="Cambria" w:hAnsi="Cambria" w:cs="Cambria"/>
                <w:b/>
                <w:bCs/>
                <w:color w:val="181512"/>
              </w:rPr>
              <w:t xml:space="preserve">Assistant Teacher </w:t>
            </w:r>
          </w:p>
          <w:p w:rsidR="00147D7E" w:rsidRDefault="00147D7E" w:rsidP="00D64808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/>
                <w:bCs/>
                <w:color w:val="181512"/>
              </w:rPr>
            </w:pPr>
          </w:p>
          <w:p w:rsidR="00147D7E" w:rsidRDefault="00147D7E" w:rsidP="00D64808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/>
                <w:bCs/>
                <w:color w:val="181512"/>
              </w:rPr>
            </w:pPr>
          </w:p>
          <w:p w:rsidR="00147D7E" w:rsidRPr="00BC15FA" w:rsidRDefault="00147D7E" w:rsidP="00D64808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/>
                <w:bCs/>
                <w:color w:val="181512"/>
              </w:rPr>
            </w:pPr>
            <w:r>
              <w:rPr>
                <w:rFonts w:ascii="Cambria" w:hAnsi="Cambria" w:cs="Cambria"/>
                <w:b/>
                <w:bCs/>
                <w:color w:val="181512"/>
              </w:rPr>
              <w:t>Assitant Professor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:rsidR="00147D7E" w:rsidRDefault="00147D7E" w:rsidP="00BC15FA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 w:cs="Cambria"/>
                <w:color w:val="181512"/>
              </w:rPr>
            </w:pPr>
          </w:p>
          <w:p w:rsidR="00147D7E" w:rsidRPr="00BC15FA" w:rsidRDefault="00147D7E" w:rsidP="00BC15FA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 w:cs="Cambria"/>
                <w:color w:val="181512"/>
              </w:rPr>
            </w:pPr>
            <w:r w:rsidRPr="00BC15FA">
              <w:rPr>
                <w:rFonts w:ascii="Cambria" w:hAnsi="Cambria" w:cs="Cambria"/>
                <w:color w:val="181512"/>
              </w:rPr>
              <w:t>Nimgram – Beluri H.S. School,</w:t>
            </w:r>
          </w:p>
          <w:p w:rsidR="00147D7E" w:rsidRPr="00BC15FA" w:rsidRDefault="00147D7E" w:rsidP="00BC15FA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 w:cs="Cambria"/>
                <w:color w:val="181512"/>
              </w:rPr>
            </w:pPr>
            <w:r w:rsidRPr="00BC15FA">
              <w:rPr>
                <w:rFonts w:ascii="Cambria" w:hAnsi="Cambria" w:cs="Cambria"/>
                <w:color w:val="181512"/>
              </w:rPr>
              <w:t>P.O. – Nimgram – Beluri</w:t>
            </w:r>
          </w:p>
          <w:p w:rsidR="00147D7E" w:rsidRDefault="00147D7E" w:rsidP="00BC15FA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 w:cs="Cambria"/>
                <w:color w:val="181512"/>
              </w:rPr>
            </w:pPr>
            <w:r w:rsidRPr="00BC15FA">
              <w:rPr>
                <w:rFonts w:ascii="Cambria" w:hAnsi="Cambria" w:cs="Cambria"/>
                <w:color w:val="181512"/>
              </w:rPr>
              <w:t>Dist. – Murshidabad</w:t>
            </w:r>
          </w:p>
          <w:p w:rsidR="00147D7E" w:rsidRDefault="00147D7E" w:rsidP="00BC15FA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 w:cs="Cambria"/>
                <w:color w:val="181512"/>
              </w:rPr>
            </w:pPr>
            <w:r>
              <w:rPr>
                <w:rFonts w:ascii="Cambria" w:hAnsi="Cambria" w:cs="Cambria"/>
                <w:color w:val="181512"/>
              </w:rPr>
              <w:t>Birasthali High School</w:t>
            </w:r>
          </w:p>
          <w:p w:rsidR="00147D7E" w:rsidRDefault="00147D7E" w:rsidP="00BC15FA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 w:cs="Cambria"/>
                <w:color w:val="181512"/>
              </w:rPr>
            </w:pPr>
            <w:r>
              <w:rPr>
                <w:rFonts w:ascii="Cambria" w:hAnsi="Cambria" w:cs="Cambria"/>
                <w:color w:val="181512"/>
              </w:rPr>
              <w:t>P.O. – Birasthali</w:t>
            </w:r>
          </w:p>
          <w:p w:rsidR="00147D7E" w:rsidRDefault="00147D7E" w:rsidP="00BC15FA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 w:cs="Cambria"/>
                <w:color w:val="181512"/>
              </w:rPr>
            </w:pPr>
            <w:r>
              <w:rPr>
                <w:rFonts w:ascii="Cambria" w:hAnsi="Cambria" w:cs="Cambria"/>
                <w:color w:val="181512"/>
              </w:rPr>
              <w:t>Dist. – Malda</w:t>
            </w:r>
          </w:p>
          <w:p w:rsidR="00147D7E" w:rsidRDefault="00147D7E" w:rsidP="00BC15FA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 w:cs="Cambria"/>
                <w:color w:val="181512"/>
              </w:rPr>
            </w:pPr>
            <w:r>
              <w:rPr>
                <w:rFonts w:ascii="Cambria" w:hAnsi="Cambria" w:cs="Cambria"/>
                <w:color w:val="181512"/>
              </w:rPr>
              <w:t>Vidyasagar College</w:t>
            </w:r>
          </w:p>
          <w:p w:rsidR="00147D7E" w:rsidRDefault="00147D7E" w:rsidP="00BC15FA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 w:cs="Cambria"/>
                <w:color w:val="181512"/>
              </w:rPr>
            </w:pPr>
            <w:r>
              <w:rPr>
                <w:rFonts w:ascii="Cambria" w:hAnsi="Cambria" w:cs="Cambria"/>
                <w:color w:val="181512"/>
              </w:rPr>
              <w:t>P.O. – Charashyamdas</w:t>
            </w:r>
          </w:p>
          <w:p w:rsidR="00147D7E" w:rsidRPr="00810D7D" w:rsidRDefault="00147D7E" w:rsidP="00810D7D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 w:cs="Cambria"/>
                <w:color w:val="181512"/>
              </w:rPr>
            </w:pPr>
            <w:r>
              <w:rPr>
                <w:rFonts w:ascii="Cambria" w:hAnsi="Cambria" w:cs="Cambria"/>
                <w:color w:val="181512"/>
              </w:rPr>
              <w:t>Dist. – South 24  Parganas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7E" w:rsidRDefault="00147D7E" w:rsidP="00D64808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181512"/>
              </w:rPr>
            </w:pPr>
          </w:p>
          <w:p w:rsidR="00147D7E" w:rsidRPr="00BC15FA" w:rsidRDefault="00147D7E" w:rsidP="00D64808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181512"/>
              </w:rPr>
            </w:pPr>
            <w:r w:rsidRPr="00BC15FA">
              <w:rPr>
                <w:rFonts w:ascii="Cambria" w:hAnsi="Cambria" w:cs="Cambria"/>
                <w:color w:val="181512"/>
              </w:rPr>
              <w:t>28-03-2001</w:t>
            </w:r>
          </w:p>
          <w:p w:rsidR="00147D7E" w:rsidRPr="00BC15FA" w:rsidRDefault="00147D7E" w:rsidP="00D64808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181512"/>
              </w:rPr>
            </w:pPr>
            <w:r w:rsidRPr="00BC15FA">
              <w:rPr>
                <w:rFonts w:ascii="Cambria" w:hAnsi="Cambria" w:cs="Cambria"/>
                <w:color w:val="181512"/>
              </w:rPr>
              <w:t xml:space="preserve">To </w:t>
            </w:r>
          </w:p>
          <w:p w:rsidR="00147D7E" w:rsidRDefault="00147D7E" w:rsidP="00D64808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181512"/>
              </w:rPr>
            </w:pPr>
            <w:r w:rsidRPr="00BC15FA">
              <w:rPr>
                <w:rFonts w:ascii="Cambria" w:hAnsi="Cambria" w:cs="Cambria"/>
                <w:color w:val="181512"/>
              </w:rPr>
              <w:t>28-08-2002</w:t>
            </w:r>
          </w:p>
          <w:p w:rsidR="00147D7E" w:rsidRDefault="00147D7E" w:rsidP="00D64808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181512"/>
              </w:rPr>
            </w:pPr>
            <w:r>
              <w:rPr>
                <w:rFonts w:ascii="Cambria" w:hAnsi="Cambria" w:cs="Cambria"/>
                <w:color w:val="181512"/>
              </w:rPr>
              <w:t>29-08-2002</w:t>
            </w:r>
          </w:p>
          <w:p w:rsidR="00147D7E" w:rsidRDefault="00147D7E" w:rsidP="00D64808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181512"/>
              </w:rPr>
            </w:pPr>
            <w:r>
              <w:rPr>
                <w:rFonts w:ascii="Cambria" w:hAnsi="Cambria" w:cs="Cambria"/>
                <w:color w:val="181512"/>
              </w:rPr>
              <w:t>To</w:t>
            </w:r>
          </w:p>
          <w:p w:rsidR="00147D7E" w:rsidRDefault="00147D7E" w:rsidP="00D64808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181512"/>
              </w:rPr>
            </w:pPr>
            <w:r>
              <w:rPr>
                <w:rFonts w:ascii="Cambria" w:hAnsi="Cambria" w:cs="Cambria"/>
                <w:color w:val="181512"/>
              </w:rPr>
              <w:t>05-05-2005</w:t>
            </w:r>
          </w:p>
          <w:p w:rsidR="00147D7E" w:rsidRDefault="00147D7E" w:rsidP="00D64808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181512"/>
              </w:rPr>
            </w:pPr>
            <w:r>
              <w:rPr>
                <w:rFonts w:ascii="Cambria" w:hAnsi="Cambria" w:cs="Cambria"/>
                <w:color w:val="181512"/>
              </w:rPr>
              <w:t>06-05-2005</w:t>
            </w:r>
          </w:p>
          <w:p w:rsidR="00147D7E" w:rsidRDefault="00147D7E" w:rsidP="00D64808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181512"/>
              </w:rPr>
            </w:pPr>
            <w:r>
              <w:rPr>
                <w:rFonts w:ascii="Cambria" w:hAnsi="Cambria" w:cs="Cambria"/>
                <w:color w:val="181512"/>
              </w:rPr>
              <w:t xml:space="preserve">To </w:t>
            </w:r>
          </w:p>
          <w:p w:rsidR="00147D7E" w:rsidRPr="00810D7D" w:rsidRDefault="00147D7E" w:rsidP="00D64808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181512"/>
              </w:rPr>
            </w:pPr>
            <w:r>
              <w:rPr>
                <w:rFonts w:ascii="Cambria" w:hAnsi="Cambria" w:cs="Cambria"/>
                <w:color w:val="181512"/>
              </w:rPr>
              <w:t>Onwards</w:t>
            </w:r>
          </w:p>
        </w:tc>
      </w:tr>
    </w:tbl>
    <w:p w:rsidR="00147D7E" w:rsidRPr="00D64808" w:rsidRDefault="00147D7E" w:rsidP="00D64808">
      <w:pPr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color w:val="181512"/>
          <w:sz w:val="24"/>
          <w:szCs w:val="24"/>
        </w:rPr>
      </w:pPr>
      <w:r>
        <w:rPr>
          <w:rFonts w:ascii="Cambria" w:hAnsi="Cambria" w:cs="Cambria"/>
          <w:b/>
          <w:bCs/>
          <w:color w:val="181512"/>
          <w:sz w:val="24"/>
          <w:szCs w:val="24"/>
        </w:rPr>
        <w:t xml:space="preserve"> </w:t>
      </w:r>
    </w:p>
    <w:p w:rsidR="00147D7E" w:rsidRDefault="00147D7E" w:rsidP="00602396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Cambria" w:hAnsi="Cambria" w:cs="Cambria"/>
          <w:b/>
          <w:bCs/>
          <w:color w:val="181512"/>
          <w:sz w:val="32"/>
          <w:szCs w:val="32"/>
        </w:rPr>
      </w:pPr>
      <w:r>
        <w:rPr>
          <w:rFonts w:ascii="Cambria" w:hAnsi="Cambria" w:cs="Cambria"/>
          <w:b/>
          <w:bCs/>
          <w:color w:val="181512"/>
          <w:sz w:val="32"/>
          <w:szCs w:val="32"/>
        </w:rPr>
        <w:t>PROGRAME AND COURSE PARTICIPATED</w:t>
      </w:r>
    </w:p>
    <w:tbl>
      <w:tblPr>
        <w:tblStyle w:val="TableGrid"/>
        <w:tblW w:w="8935" w:type="dxa"/>
        <w:tblInd w:w="-106" w:type="dxa"/>
        <w:tblLook w:val="01E0"/>
      </w:tblPr>
      <w:tblGrid>
        <w:gridCol w:w="2369"/>
        <w:gridCol w:w="2584"/>
        <w:gridCol w:w="1833"/>
        <w:gridCol w:w="2149"/>
      </w:tblGrid>
      <w:tr w:rsidR="00147D7E">
        <w:trPr>
          <w:trHeight w:val="865"/>
        </w:trPr>
        <w:tc>
          <w:tcPr>
            <w:tcW w:w="2369" w:type="dxa"/>
          </w:tcPr>
          <w:p w:rsidR="00147D7E" w:rsidRPr="00602396" w:rsidRDefault="00147D7E" w:rsidP="00810D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mbria" w:hAnsi="Cambria" w:cs="Cambria"/>
                <w:b/>
                <w:bCs/>
                <w:color w:val="181512"/>
                <w:sz w:val="24"/>
                <w:szCs w:val="24"/>
              </w:rPr>
            </w:pPr>
            <w:r w:rsidRPr="00602396">
              <w:rPr>
                <w:rFonts w:ascii="Cambria" w:hAnsi="Cambria" w:cs="Cambria"/>
                <w:b/>
                <w:bCs/>
                <w:color w:val="181512"/>
                <w:sz w:val="24"/>
                <w:szCs w:val="24"/>
              </w:rPr>
              <w:t>NAME OF THE PROFRAME / COURSE</w:t>
            </w:r>
          </w:p>
        </w:tc>
        <w:tc>
          <w:tcPr>
            <w:tcW w:w="2584" w:type="dxa"/>
          </w:tcPr>
          <w:p w:rsidR="00147D7E" w:rsidRPr="00602396" w:rsidRDefault="00147D7E" w:rsidP="00810D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mbria" w:hAnsi="Cambria" w:cs="Cambria"/>
                <w:b/>
                <w:bCs/>
                <w:color w:val="181512"/>
                <w:sz w:val="24"/>
                <w:szCs w:val="24"/>
              </w:rPr>
            </w:pPr>
            <w:r w:rsidRPr="00602396">
              <w:rPr>
                <w:rFonts w:ascii="Cambria" w:hAnsi="Cambria" w:cs="Cambria"/>
                <w:b/>
                <w:bCs/>
                <w:color w:val="181512"/>
                <w:sz w:val="24"/>
                <w:szCs w:val="24"/>
              </w:rPr>
              <w:t>PLACE</w:t>
            </w:r>
          </w:p>
        </w:tc>
        <w:tc>
          <w:tcPr>
            <w:tcW w:w="1833" w:type="dxa"/>
          </w:tcPr>
          <w:p w:rsidR="00147D7E" w:rsidRPr="00602396" w:rsidRDefault="00147D7E" w:rsidP="00602396">
            <w:pPr>
              <w:autoSpaceDE w:val="0"/>
              <w:autoSpaceDN w:val="0"/>
              <w:adjustRightInd w:val="0"/>
              <w:outlineLvl w:val="0"/>
              <w:rPr>
                <w:rFonts w:ascii="Cambria" w:hAnsi="Cambria" w:cs="Cambria"/>
                <w:b/>
                <w:bCs/>
                <w:color w:val="181512"/>
                <w:sz w:val="24"/>
                <w:szCs w:val="24"/>
              </w:rPr>
            </w:pPr>
            <w:r w:rsidRPr="00602396">
              <w:rPr>
                <w:rFonts w:ascii="Cambria" w:hAnsi="Cambria" w:cs="Cambria"/>
                <w:b/>
                <w:bCs/>
                <w:color w:val="181512"/>
                <w:sz w:val="24"/>
                <w:szCs w:val="24"/>
              </w:rPr>
              <w:t>DURATION</w:t>
            </w:r>
          </w:p>
        </w:tc>
        <w:tc>
          <w:tcPr>
            <w:tcW w:w="2149" w:type="dxa"/>
          </w:tcPr>
          <w:p w:rsidR="00147D7E" w:rsidRPr="00602396" w:rsidRDefault="00147D7E" w:rsidP="006023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mbria" w:hAnsi="Cambria" w:cs="Cambria"/>
                <w:b/>
                <w:bCs/>
                <w:color w:val="181512"/>
                <w:sz w:val="24"/>
                <w:szCs w:val="24"/>
              </w:rPr>
            </w:pPr>
            <w:r w:rsidRPr="00602396">
              <w:rPr>
                <w:rFonts w:ascii="Cambria" w:hAnsi="Cambria" w:cs="Cambria"/>
                <w:b/>
                <w:bCs/>
                <w:color w:val="181512"/>
                <w:sz w:val="24"/>
                <w:szCs w:val="24"/>
              </w:rPr>
              <w:t>SPONSORING AGENCY</w:t>
            </w:r>
          </w:p>
        </w:tc>
      </w:tr>
      <w:tr w:rsidR="00147D7E">
        <w:trPr>
          <w:trHeight w:val="3135"/>
        </w:trPr>
        <w:tc>
          <w:tcPr>
            <w:tcW w:w="2369" w:type="dxa"/>
          </w:tcPr>
          <w:p w:rsidR="00147D7E" w:rsidRDefault="00147D7E" w:rsidP="00602396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Cambria" w:hAnsi="Cambria" w:cs="Cambria"/>
                <w:color w:val="181512"/>
              </w:rPr>
            </w:pPr>
            <w:r>
              <w:rPr>
                <w:rFonts w:ascii="Cambria" w:hAnsi="Cambria" w:cs="Cambria"/>
                <w:color w:val="181512"/>
              </w:rPr>
              <w:t>ORIENTATION</w:t>
            </w:r>
          </w:p>
          <w:p w:rsidR="00147D7E" w:rsidRDefault="00147D7E" w:rsidP="00602396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Cambria" w:hAnsi="Cambria" w:cs="Cambria"/>
                <w:color w:val="181512"/>
              </w:rPr>
            </w:pPr>
            <w:r>
              <w:rPr>
                <w:rFonts w:ascii="Cambria" w:hAnsi="Cambria" w:cs="Cambria"/>
                <w:color w:val="181512"/>
              </w:rPr>
              <w:t>PROGRAME</w:t>
            </w:r>
          </w:p>
          <w:p w:rsidR="00147D7E" w:rsidRDefault="00147D7E" w:rsidP="00602396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Cambria" w:hAnsi="Cambria" w:cs="Cambria"/>
                <w:color w:val="181512"/>
              </w:rPr>
            </w:pPr>
          </w:p>
          <w:p w:rsidR="00147D7E" w:rsidRPr="00602396" w:rsidRDefault="00147D7E" w:rsidP="00602396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Cambria" w:hAnsi="Cambria" w:cs="Cambria"/>
                <w:color w:val="181512"/>
              </w:rPr>
            </w:pPr>
            <w:r>
              <w:rPr>
                <w:rFonts w:ascii="Cambria" w:hAnsi="Cambria" w:cs="Cambria"/>
                <w:color w:val="181512"/>
              </w:rPr>
              <w:t>REFRESHER COURSE</w:t>
            </w:r>
          </w:p>
        </w:tc>
        <w:tc>
          <w:tcPr>
            <w:tcW w:w="2584" w:type="dxa"/>
          </w:tcPr>
          <w:p w:rsidR="00147D7E" w:rsidRDefault="00147D7E" w:rsidP="00602396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Cambria" w:hAnsi="Cambria" w:cs="Cambria"/>
                <w:color w:val="181512"/>
              </w:rPr>
            </w:pPr>
            <w:r>
              <w:rPr>
                <w:rFonts w:ascii="Cambria" w:hAnsi="Cambria" w:cs="Cambria"/>
                <w:color w:val="181512"/>
              </w:rPr>
              <w:t xml:space="preserve">A. </w:t>
            </w:r>
            <w:r w:rsidRPr="00602396">
              <w:rPr>
                <w:rFonts w:ascii="Cambria" w:hAnsi="Cambria" w:cs="Cambria"/>
                <w:color w:val="181512"/>
              </w:rPr>
              <w:t>S. C.</w:t>
            </w:r>
          </w:p>
          <w:p w:rsidR="00147D7E" w:rsidRDefault="00147D7E" w:rsidP="00602396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Cambria" w:hAnsi="Cambria" w:cs="Cambria"/>
                <w:color w:val="181512"/>
              </w:rPr>
            </w:pPr>
            <w:r w:rsidRPr="00602396">
              <w:rPr>
                <w:rFonts w:ascii="Cambria" w:hAnsi="Cambria" w:cs="Cambria"/>
                <w:color w:val="181512"/>
              </w:rPr>
              <w:t>The University of Burdwan.</w:t>
            </w:r>
          </w:p>
          <w:p w:rsidR="00147D7E" w:rsidRDefault="00147D7E" w:rsidP="00602396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Cambria" w:hAnsi="Cambria" w:cs="Cambria"/>
                <w:color w:val="181512"/>
              </w:rPr>
            </w:pPr>
          </w:p>
          <w:p w:rsidR="00147D7E" w:rsidRDefault="00147D7E" w:rsidP="00602396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Cambria" w:hAnsi="Cambria" w:cs="Cambria"/>
                <w:color w:val="181512"/>
              </w:rPr>
            </w:pPr>
            <w:r>
              <w:rPr>
                <w:rFonts w:ascii="Cambria" w:hAnsi="Cambria" w:cs="Cambria"/>
                <w:color w:val="181512"/>
              </w:rPr>
              <w:t>A. S. C.</w:t>
            </w:r>
          </w:p>
          <w:p w:rsidR="00147D7E" w:rsidRPr="00602396" w:rsidRDefault="00147D7E" w:rsidP="00602396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Cambria" w:hAnsi="Cambria" w:cs="Cambria"/>
                <w:color w:val="181512"/>
              </w:rPr>
            </w:pPr>
            <w:r>
              <w:rPr>
                <w:rFonts w:ascii="Cambria" w:hAnsi="Cambria" w:cs="Cambria"/>
                <w:color w:val="181512"/>
              </w:rPr>
              <w:t>The Univesrsity of Calcutta</w:t>
            </w:r>
          </w:p>
        </w:tc>
        <w:tc>
          <w:tcPr>
            <w:tcW w:w="1833" w:type="dxa"/>
          </w:tcPr>
          <w:p w:rsidR="00147D7E" w:rsidRPr="00602396" w:rsidRDefault="00147D7E" w:rsidP="00602396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Cambria" w:hAnsi="Cambria" w:cs="Cambria"/>
                <w:color w:val="181512"/>
              </w:rPr>
            </w:pPr>
            <w:r w:rsidRPr="00602396">
              <w:rPr>
                <w:rFonts w:ascii="Cambria" w:hAnsi="Cambria" w:cs="Cambria"/>
                <w:color w:val="181512"/>
              </w:rPr>
              <w:t>07-12-2007</w:t>
            </w:r>
          </w:p>
          <w:p w:rsidR="00147D7E" w:rsidRPr="00602396" w:rsidRDefault="00147D7E" w:rsidP="00602396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Cambria" w:hAnsi="Cambria" w:cs="Cambria"/>
                <w:color w:val="181512"/>
              </w:rPr>
            </w:pPr>
            <w:r w:rsidRPr="00602396">
              <w:rPr>
                <w:rFonts w:ascii="Cambria" w:hAnsi="Cambria" w:cs="Cambria"/>
                <w:color w:val="181512"/>
              </w:rPr>
              <w:t>To</w:t>
            </w:r>
          </w:p>
          <w:p w:rsidR="00147D7E" w:rsidRDefault="00147D7E" w:rsidP="00602396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Cambria" w:hAnsi="Cambria" w:cs="Cambria"/>
                <w:color w:val="181512"/>
              </w:rPr>
            </w:pPr>
            <w:r w:rsidRPr="00602396">
              <w:rPr>
                <w:rFonts w:ascii="Cambria" w:hAnsi="Cambria" w:cs="Cambria"/>
                <w:color w:val="181512"/>
              </w:rPr>
              <w:t>03-10-2008</w:t>
            </w:r>
          </w:p>
          <w:p w:rsidR="00147D7E" w:rsidRDefault="00147D7E" w:rsidP="00602396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Cambria" w:hAnsi="Cambria" w:cs="Cambria"/>
                <w:color w:val="181512"/>
              </w:rPr>
            </w:pPr>
          </w:p>
          <w:p w:rsidR="00147D7E" w:rsidRDefault="00147D7E" w:rsidP="00602396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Cambria" w:hAnsi="Cambria" w:cs="Cambria"/>
                <w:color w:val="181512"/>
              </w:rPr>
            </w:pPr>
            <w:r>
              <w:rPr>
                <w:rFonts w:ascii="Cambria" w:hAnsi="Cambria" w:cs="Cambria"/>
                <w:color w:val="181512"/>
              </w:rPr>
              <w:t>12-01-2010</w:t>
            </w:r>
          </w:p>
          <w:p w:rsidR="00147D7E" w:rsidRDefault="00147D7E" w:rsidP="00602396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Cambria" w:hAnsi="Cambria" w:cs="Cambria"/>
                <w:color w:val="181512"/>
              </w:rPr>
            </w:pPr>
            <w:r>
              <w:rPr>
                <w:rFonts w:ascii="Cambria" w:hAnsi="Cambria" w:cs="Cambria"/>
                <w:color w:val="181512"/>
              </w:rPr>
              <w:t>To</w:t>
            </w:r>
          </w:p>
          <w:p w:rsidR="00147D7E" w:rsidRPr="00602396" w:rsidRDefault="00147D7E" w:rsidP="00602396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Cambria" w:hAnsi="Cambria" w:cs="Cambria"/>
                <w:color w:val="181512"/>
              </w:rPr>
            </w:pPr>
            <w:r>
              <w:rPr>
                <w:rFonts w:ascii="Cambria" w:hAnsi="Cambria" w:cs="Cambria"/>
                <w:color w:val="181512"/>
              </w:rPr>
              <w:t>04-02-2010</w:t>
            </w:r>
          </w:p>
        </w:tc>
        <w:tc>
          <w:tcPr>
            <w:tcW w:w="2149" w:type="dxa"/>
          </w:tcPr>
          <w:p w:rsidR="00147D7E" w:rsidRDefault="00147D7E" w:rsidP="00602396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Cambria" w:hAnsi="Cambria" w:cs="Cambria"/>
                <w:color w:val="181512"/>
              </w:rPr>
            </w:pPr>
            <w:r w:rsidRPr="00602396">
              <w:rPr>
                <w:rFonts w:ascii="Cambria" w:hAnsi="Cambria" w:cs="Cambria"/>
                <w:color w:val="181512"/>
              </w:rPr>
              <w:t>U. G. C.</w:t>
            </w:r>
          </w:p>
          <w:p w:rsidR="00147D7E" w:rsidRDefault="00147D7E" w:rsidP="00602396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Cambria" w:hAnsi="Cambria" w:cs="Cambria"/>
                <w:color w:val="181512"/>
              </w:rPr>
            </w:pPr>
          </w:p>
          <w:p w:rsidR="00147D7E" w:rsidRDefault="00147D7E" w:rsidP="00602396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Cambria" w:hAnsi="Cambria" w:cs="Cambria"/>
                <w:color w:val="181512"/>
              </w:rPr>
            </w:pPr>
          </w:p>
          <w:p w:rsidR="00147D7E" w:rsidRDefault="00147D7E" w:rsidP="00602396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Cambria" w:hAnsi="Cambria" w:cs="Cambria"/>
                <w:color w:val="181512"/>
              </w:rPr>
            </w:pPr>
          </w:p>
          <w:p w:rsidR="00147D7E" w:rsidRPr="00602396" w:rsidRDefault="00147D7E" w:rsidP="00602396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Cambria" w:hAnsi="Cambria" w:cs="Cambria"/>
                <w:color w:val="181512"/>
              </w:rPr>
            </w:pPr>
            <w:r>
              <w:rPr>
                <w:rFonts w:ascii="Cambria" w:hAnsi="Cambria" w:cs="Cambria"/>
                <w:color w:val="181512"/>
              </w:rPr>
              <w:t>U. G. C.</w:t>
            </w:r>
          </w:p>
        </w:tc>
      </w:tr>
    </w:tbl>
    <w:p w:rsidR="00147D7E" w:rsidRPr="003B3B79" w:rsidRDefault="00147D7E" w:rsidP="006A14E4">
      <w:pPr>
        <w:autoSpaceDE w:val="0"/>
        <w:autoSpaceDN w:val="0"/>
        <w:adjustRightInd w:val="0"/>
        <w:jc w:val="both"/>
        <w:outlineLvl w:val="0"/>
        <w:rPr>
          <w:rFonts w:ascii="Cambria" w:hAnsi="Cambria" w:cs="Cambria"/>
          <w:b/>
          <w:bCs/>
          <w:color w:val="181512"/>
          <w:sz w:val="32"/>
          <w:szCs w:val="32"/>
        </w:rPr>
      </w:pPr>
    </w:p>
    <w:p w:rsidR="00147D7E" w:rsidRDefault="00147D7E" w:rsidP="00602396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Cambria" w:hAnsi="Cambria" w:cs="Cambria"/>
          <w:b/>
          <w:bCs/>
          <w:color w:val="181512"/>
          <w:sz w:val="32"/>
          <w:szCs w:val="32"/>
        </w:rPr>
      </w:pPr>
      <w:bookmarkStart w:id="0" w:name="_GoBack"/>
      <w:bookmarkEnd w:id="0"/>
      <w:r>
        <w:rPr>
          <w:rFonts w:ascii="Cambria" w:hAnsi="Cambria" w:cs="Cambria"/>
          <w:b/>
          <w:bCs/>
          <w:color w:val="181512"/>
          <w:sz w:val="32"/>
          <w:szCs w:val="32"/>
        </w:rPr>
        <w:t>LIST OF SEMINERS, SYMPOSIA, CONFERENCE, WROKSHOP, PARTICIPATED</w:t>
      </w:r>
    </w:p>
    <w:tbl>
      <w:tblPr>
        <w:tblStyle w:val="TableGrid"/>
        <w:tblW w:w="8944" w:type="dxa"/>
        <w:tblInd w:w="254" w:type="dxa"/>
        <w:tblLook w:val="01E0"/>
      </w:tblPr>
      <w:tblGrid>
        <w:gridCol w:w="672"/>
        <w:gridCol w:w="2236"/>
        <w:gridCol w:w="69"/>
        <w:gridCol w:w="2302"/>
        <w:gridCol w:w="1675"/>
        <w:gridCol w:w="62"/>
        <w:gridCol w:w="1928"/>
      </w:tblGrid>
      <w:tr w:rsidR="00147D7E" w:rsidTr="00F858B2">
        <w:trPr>
          <w:trHeight w:val="713"/>
        </w:trPr>
        <w:tc>
          <w:tcPr>
            <w:tcW w:w="672" w:type="dxa"/>
          </w:tcPr>
          <w:p w:rsidR="00147D7E" w:rsidRPr="009F31E7" w:rsidRDefault="00147D7E" w:rsidP="009F31E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Cambria" w:hAnsi="Cambria" w:cs="Cambria"/>
                <w:b/>
                <w:bCs/>
                <w:color w:val="181512"/>
                <w:sz w:val="28"/>
                <w:szCs w:val="28"/>
              </w:rPr>
            </w:pPr>
            <w:r w:rsidRPr="009F31E7">
              <w:rPr>
                <w:rFonts w:ascii="Cambria" w:hAnsi="Cambria" w:cs="Cambria"/>
                <w:b/>
                <w:bCs/>
                <w:color w:val="181512"/>
                <w:sz w:val="28"/>
                <w:szCs w:val="28"/>
              </w:rPr>
              <w:t>SL. NO.</w:t>
            </w:r>
          </w:p>
        </w:tc>
        <w:tc>
          <w:tcPr>
            <w:tcW w:w="2236" w:type="dxa"/>
          </w:tcPr>
          <w:p w:rsidR="00147D7E" w:rsidRPr="009F31E7" w:rsidRDefault="00147D7E" w:rsidP="009F31E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Cambria" w:hAnsi="Cambria" w:cs="Cambria"/>
                <w:b/>
                <w:bCs/>
                <w:color w:val="181512"/>
                <w:sz w:val="28"/>
                <w:szCs w:val="28"/>
              </w:rPr>
            </w:pPr>
            <w:r w:rsidRPr="009F31E7">
              <w:rPr>
                <w:rFonts w:ascii="Cambria" w:hAnsi="Cambria" w:cs="Cambria"/>
                <w:b/>
                <w:bCs/>
                <w:color w:val="181512"/>
                <w:sz w:val="28"/>
                <w:szCs w:val="28"/>
              </w:rPr>
              <w:t>TOPIC OF THE SEMINERS</w:t>
            </w:r>
          </w:p>
        </w:tc>
        <w:tc>
          <w:tcPr>
            <w:tcW w:w="2371" w:type="dxa"/>
            <w:gridSpan w:val="2"/>
          </w:tcPr>
          <w:p w:rsidR="00147D7E" w:rsidRPr="009F31E7" w:rsidRDefault="00147D7E" w:rsidP="009F31E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Cambria" w:hAnsi="Cambria" w:cs="Cambria"/>
                <w:b/>
                <w:bCs/>
                <w:color w:val="181512"/>
                <w:sz w:val="28"/>
                <w:szCs w:val="28"/>
              </w:rPr>
            </w:pPr>
            <w:r w:rsidRPr="009F31E7">
              <w:rPr>
                <w:rFonts w:ascii="Cambria" w:hAnsi="Cambria" w:cs="Cambria"/>
                <w:b/>
                <w:bCs/>
                <w:color w:val="181512"/>
                <w:sz w:val="28"/>
                <w:szCs w:val="28"/>
              </w:rPr>
              <w:t>ORGANISED BY</w:t>
            </w:r>
          </w:p>
        </w:tc>
        <w:tc>
          <w:tcPr>
            <w:tcW w:w="1675" w:type="dxa"/>
          </w:tcPr>
          <w:p w:rsidR="00147D7E" w:rsidRPr="009F31E7" w:rsidRDefault="00147D7E" w:rsidP="009F31E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Cambria" w:hAnsi="Cambria" w:cs="Cambria"/>
                <w:b/>
                <w:bCs/>
                <w:color w:val="181512"/>
                <w:sz w:val="28"/>
                <w:szCs w:val="28"/>
              </w:rPr>
            </w:pPr>
            <w:r w:rsidRPr="009F31E7">
              <w:rPr>
                <w:rFonts w:ascii="Cambria" w:hAnsi="Cambria" w:cs="Cambria"/>
                <w:b/>
                <w:bCs/>
                <w:color w:val="181512"/>
                <w:sz w:val="28"/>
                <w:szCs w:val="28"/>
              </w:rPr>
              <w:t>LEVEL</w:t>
            </w:r>
          </w:p>
        </w:tc>
        <w:tc>
          <w:tcPr>
            <w:tcW w:w="1990" w:type="dxa"/>
            <w:gridSpan w:val="2"/>
          </w:tcPr>
          <w:p w:rsidR="00147D7E" w:rsidRPr="009F31E7" w:rsidRDefault="00147D7E" w:rsidP="009F31E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Cambria" w:hAnsi="Cambria" w:cs="Cambria"/>
                <w:b/>
                <w:bCs/>
                <w:color w:val="181512"/>
                <w:sz w:val="28"/>
                <w:szCs w:val="28"/>
              </w:rPr>
            </w:pPr>
            <w:r w:rsidRPr="009F31E7">
              <w:rPr>
                <w:rFonts w:ascii="Cambria" w:hAnsi="Cambria" w:cs="Cambria"/>
                <w:b/>
                <w:bCs/>
                <w:color w:val="181512"/>
                <w:sz w:val="28"/>
                <w:szCs w:val="28"/>
              </w:rPr>
              <w:t>DATE</w:t>
            </w:r>
          </w:p>
        </w:tc>
      </w:tr>
      <w:tr w:rsidR="00147D7E" w:rsidTr="00F858B2">
        <w:trPr>
          <w:trHeight w:val="5511"/>
        </w:trPr>
        <w:tc>
          <w:tcPr>
            <w:tcW w:w="672" w:type="dxa"/>
          </w:tcPr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 w:rsidRPr="009F31E7">
              <w:rPr>
                <w:rFonts w:ascii="Cambria" w:hAnsi="Cambria" w:cs="Cambria"/>
                <w:color w:val="181512"/>
                <w:sz w:val="24"/>
                <w:szCs w:val="24"/>
              </w:rPr>
              <w:t>01</w:t>
            </w: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02</w:t>
            </w: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03</w:t>
            </w: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Pr="009F31E7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04</w:t>
            </w:r>
          </w:p>
        </w:tc>
        <w:tc>
          <w:tcPr>
            <w:tcW w:w="2236" w:type="dxa"/>
          </w:tcPr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 w:rsidRPr="009F31E7">
              <w:rPr>
                <w:rFonts w:ascii="Cambria" w:hAnsi="Cambria" w:cs="Cambria"/>
                <w:color w:val="181512"/>
                <w:sz w:val="24"/>
                <w:szCs w:val="24"/>
              </w:rPr>
              <w:t>Grambangla: Unnayaner Naana Prekshit</w:t>
            </w: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Education in the New Millenium</w:t>
            </w: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National Knowledge commission- New commandments in higher education</w:t>
            </w: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Pr="009F31E7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Swadhinata Uttar Bangla Kabita : Epar-opar</w:t>
            </w:r>
          </w:p>
        </w:tc>
        <w:tc>
          <w:tcPr>
            <w:tcW w:w="2371" w:type="dxa"/>
            <w:gridSpan w:val="2"/>
          </w:tcPr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C. U. held on FakirChand college, Diamond Harbour</w:t>
            </w: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 xml:space="preserve">Ramkrishna Mission Sikshana mandir (C.T.E.) </w:t>
            </w: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P.O. – Belur Math</w:t>
            </w: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Dist. – Howrah</w:t>
            </w: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Pin. – 711202</w:t>
            </w: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 xml:space="preserve">West Bengal college &amp; </w:t>
            </w: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University Teachers Association (WBCUTA)</w:t>
            </w:r>
          </w:p>
          <w:p w:rsidR="00147D7E" w:rsidRPr="009F31E7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 xml:space="preserve">Fakirchand College Diamond Harbour </w:t>
            </w:r>
          </w:p>
        </w:tc>
        <w:tc>
          <w:tcPr>
            <w:tcW w:w="1675" w:type="dxa"/>
          </w:tcPr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International</w:t>
            </w: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Regional</w:t>
            </w: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National</w:t>
            </w: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b/>
                <w:bCs/>
                <w:color w:val="181512"/>
                <w:sz w:val="32"/>
                <w:szCs w:val="32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National</w:t>
            </w:r>
          </w:p>
        </w:tc>
        <w:tc>
          <w:tcPr>
            <w:tcW w:w="1990" w:type="dxa"/>
            <w:gridSpan w:val="2"/>
          </w:tcPr>
          <w:p w:rsidR="00147D7E" w:rsidRPr="009F31E7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b/>
                <w:bCs/>
                <w:color w:val="181512"/>
                <w:sz w:val="24"/>
                <w:szCs w:val="24"/>
              </w:rPr>
            </w:pPr>
            <w:r w:rsidRPr="009F31E7">
              <w:rPr>
                <w:rFonts w:ascii="Cambria" w:hAnsi="Cambria" w:cs="Cambria"/>
                <w:b/>
                <w:bCs/>
                <w:color w:val="181512"/>
                <w:sz w:val="24"/>
                <w:szCs w:val="24"/>
              </w:rPr>
              <w:t>05-12-2006</w:t>
            </w:r>
          </w:p>
          <w:p w:rsidR="00147D7E" w:rsidRPr="009F31E7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b/>
                <w:bCs/>
                <w:color w:val="181512"/>
                <w:sz w:val="24"/>
                <w:szCs w:val="24"/>
              </w:rPr>
            </w:pPr>
            <w:r w:rsidRPr="009F31E7">
              <w:rPr>
                <w:rFonts w:ascii="Cambria" w:hAnsi="Cambria" w:cs="Cambria"/>
                <w:b/>
                <w:bCs/>
                <w:color w:val="181512"/>
                <w:sz w:val="24"/>
                <w:szCs w:val="24"/>
              </w:rPr>
              <w:t xml:space="preserve">To </w:t>
            </w: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b/>
                <w:bCs/>
                <w:color w:val="181512"/>
                <w:sz w:val="24"/>
                <w:szCs w:val="24"/>
              </w:rPr>
            </w:pPr>
            <w:r w:rsidRPr="009F31E7">
              <w:rPr>
                <w:rFonts w:ascii="Cambria" w:hAnsi="Cambria" w:cs="Cambria"/>
                <w:b/>
                <w:bCs/>
                <w:color w:val="181512"/>
                <w:sz w:val="24"/>
                <w:szCs w:val="24"/>
              </w:rPr>
              <w:t>06-12-2006</w:t>
            </w: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08-09-2007</w:t>
            </w: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24-11-2007</w:t>
            </w: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Pr="009F31E7" w:rsidRDefault="00147D7E" w:rsidP="00411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11-04-2008</w:t>
            </w:r>
          </w:p>
        </w:tc>
      </w:tr>
      <w:tr w:rsidR="00147D7E" w:rsidTr="00F858B2">
        <w:trPr>
          <w:trHeight w:val="710"/>
        </w:trPr>
        <w:tc>
          <w:tcPr>
            <w:tcW w:w="672" w:type="dxa"/>
          </w:tcPr>
          <w:p w:rsidR="00147D7E" w:rsidRDefault="00147D7E" w:rsidP="006023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mbria" w:hAnsi="Cambria" w:cs="Cambria"/>
                <w:b/>
                <w:bCs/>
                <w:color w:val="181512"/>
                <w:sz w:val="32"/>
                <w:szCs w:val="32"/>
              </w:rPr>
            </w:pPr>
            <w:r w:rsidRPr="009F31E7">
              <w:rPr>
                <w:rFonts w:ascii="Cambria" w:hAnsi="Cambria" w:cs="Cambria"/>
                <w:b/>
                <w:bCs/>
                <w:color w:val="181512"/>
                <w:sz w:val="28"/>
                <w:szCs w:val="28"/>
              </w:rPr>
              <w:t>SL. NO.</w:t>
            </w:r>
          </w:p>
        </w:tc>
        <w:tc>
          <w:tcPr>
            <w:tcW w:w="2305" w:type="dxa"/>
            <w:gridSpan w:val="2"/>
          </w:tcPr>
          <w:p w:rsidR="00147D7E" w:rsidRPr="00411AAE" w:rsidRDefault="00147D7E" w:rsidP="006023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mbria" w:hAnsi="Cambria" w:cs="Cambria"/>
                <w:b/>
                <w:bCs/>
                <w:color w:val="181512"/>
                <w:sz w:val="32"/>
                <w:szCs w:val="32"/>
              </w:rPr>
            </w:pPr>
            <w:r w:rsidRPr="009F31E7">
              <w:rPr>
                <w:rFonts w:ascii="Cambria" w:hAnsi="Cambria" w:cs="Cambria"/>
                <w:b/>
                <w:bCs/>
                <w:color w:val="181512"/>
                <w:sz w:val="28"/>
                <w:szCs w:val="28"/>
              </w:rPr>
              <w:t>TOPIC OF THE SEMINERS</w:t>
            </w:r>
          </w:p>
        </w:tc>
        <w:tc>
          <w:tcPr>
            <w:tcW w:w="2302" w:type="dxa"/>
          </w:tcPr>
          <w:p w:rsidR="00147D7E" w:rsidRDefault="00147D7E" w:rsidP="00411A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mbria" w:hAnsi="Cambria" w:cs="Cambria"/>
                <w:b/>
                <w:bCs/>
                <w:color w:val="181512"/>
                <w:sz w:val="32"/>
                <w:szCs w:val="32"/>
              </w:rPr>
            </w:pPr>
            <w:r w:rsidRPr="009F31E7">
              <w:rPr>
                <w:rFonts w:ascii="Cambria" w:hAnsi="Cambria" w:cs="Cambria"/>
                <w:b/>
                <w:bCs/>
                <w:color w:val="181512"/>
                <w:sz w:val="28"/>
                <w:szCs w:val="28"/>
              </w:rPr>
              <w:t>ORGANISED BY</w:t>
            </w:r>
          </w:p>
        </w:tc>
        <w:tc>
          <w:tcPr>
            <w:tcW w:w="1737" w:type="dxa"/>
            <w:gridSpan w:val="2"/>
          </w:tcPr>
          <w:p w:rsidR="00147D7E" w:rsidRDefault="00147D7E" w:rsidP="006023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mbria" w:hAnsi="Cambria" w:cs="Cambria"/>
                <w:b/>
                <w:bCs/>
                <w:color w:val="181512"/>
                <w:sz w:val="32"/>
                <w:szCs w:val="32"/>
              </w:rPr>
            </w:pPr>
            <w:r w:rsidRPr="009F31E7">
              <w:rPr>
                <w:rFonts w:ascii="Cambria" w:hAnsi="Cambria" w:cs="Cambria"/>
                <w:b/>
                <w:bCs/>
                <w:color w:val="181512"/>
                <w:sz w:val="28"/>
                <w:szCs w:val="28"/>
              </w:rPr>
              <w:t>LEVEL</w:t>
            </w:r>
          </w:p>
        </w:tc>
        <w:tc>
          <w:tcPr>
            <w:tcW w:w="1928" w:type="dxa"/>
          </w:tcPr>
          <w:p w:rsidR="00147D7E" w:rsidRDefault="00147D7E" w:rsidP="00411AAE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rFonts w:ascii="Cambria" w:hAnsi="Cambria" w:cs="Cambria"/>
                <w:b/>
                <w:bCs/>
                <w:color w:val="181512"/>
                <w:sz w:val="32"/>
                <w:szCs w:val="32"/>
              </w:rPr>
            </w:pPr>
            <w:r w:rsidRPr="009F31E7">
              <w:rPr>
                <w:rFonts w:ascii="Cambria" w:hAnsi="Cambria" w:cs="Cambria"/>
                <w:b/>
                <w:bCs/>
                <w:color w:val="181512"/>
                <w:sz w:val="28"/>
                <w:szCs w:val="28"/>
              </w:rPr>
              <w:t>DATE</w:t>
            </w:r>
          </w:p>
        </w:tc>
      </w:tr>
      <w:tr w:rsidR="00147D7E" w:rsidTr="00F858B2">
        <w:trPr>
          <w:trHeight w:val="8927"/>
        </w:trPr>
        <w:tc>
          <w:tcPr>
            <w:tcW w:w="672" w:type="dxa"/>
          </w:tcPr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 w:rsidRPr="00276E5B">
              <w:rPr>
                <w:rFonts w:ascii="Cambria" w:hAnsi="Cambria" w:cs="Cambria"/>
                <w:color w:val="181512"/>
                <w:sz w:val="24"/>
                <w:szCs w:val="24"/>
              </w:rPr>
              <w:t>05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06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07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08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09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Pr="00276E5B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10</w:t>
            </w:r>
          </w:p>
        </w:tc>
        <w:tc>
          <w:tcPr>
            <w:tcW w:w="2305" w:type="dxa"/>
            <w:gridSpan w:val="2"/>
          </w:tcPr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 w:rsidRPr="00276E5B">
              <w:rPr>
                <w:rFonts w:ascii="Cambria" w:hAnsi="Cambria" w:cs="Cambria"/>
                <w:color w:val="181512"/>
                <w:sz w:val="24"/>
                <w:szCs w:val="24"/>
              </w:rPr>
              <w:t>Higher Education and Employability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Departmental Research support-1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 xml:space="preserve">Workshop on model question Examination &amp; Evaluation system 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 xml:space="preserve">Report of Yashpal committee on higher education 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Rabindranath – 150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Pr="00276E5B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 xml:space="preserve">Rabindra Sathiyar Chala chittrayan </w:t>
            </w:r>
          </w:p>
        </w:tc>
        <w:tc>
          <w:tcPr>
            <w:tcW w:w="2302" w:type="dxa"/>
          </w:tcPr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Malda College malda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C. U. Dept. of Bengali language and literature under SAP, sponsored by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U. G. C.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Board of studies Bengali, University of Calcutta &amp; Dept. of Bengali Muralidhar Girls college, Kolkata.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West Bengal college and University teachers association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Jadavpur University Dept. of Bengali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Pr="00276E5B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Jadavpur University Dept. of Bengali</w:t>
            </w:r>
          </w:p>
        </w:tc>
        <w:tc>
          <w:tcPr>
            <w:tcW w:w="1737" w:type="dxa"/>
            <w:gridSpan w:val="2"/>
          </w:tcPr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State Level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SAP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Wrok Shop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Ineternational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Pr="00276E5B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National</w:t>
            </w:r>
          </w:p>
        </w:tc>
        <w:tc>
          <w:tcPr>
            <w:tcW w:w="1928" w:type="dxa"/>
          </w:tcPr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 w:rsidRPr="00276E5B">
              <w:rPr>
                <w:rFonts w:ascii="Cambria" w:hAnsi="Cambria" w:cs="Cambria"/>
                <w:color w:val="181512"/>
                <w:sz w:val="24"/>
                <w:szCs w:val="24"/>
              </w:rPr>
              <w:t>15-11-2008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To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16-11-2008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04-02-2009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 xml:space="preserve">To 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05-02-2009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08-04-2009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05-12-2009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04-03-2010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 xml:space="preserve">To 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05-03-2010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26-08-2010</w:t>
            </w:r>
          </w:p>
          <w:p w:rsidR="00147D7E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 xml:space="preserve">To </w:t>
            </w:r>
          </w:p>
          <w:p w:rsidR="00147D7E" w:rsidRPr="00276E5B" w:rsidRDefault="00147D7E" w:rsidP="00276E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hAnsi="Cambria" w:cs="Cambria"/>
                <w:color w:val="181512"/>
                <w:sz w:val="24"/>
                <w:szCs w:val="24"/>
              </w:rPr>
            </w:pPr>
            <w:r>
              <w:rPr>
                <w:rFonts w:ascii="Cambria" w:hAnsi="Cambria" w:cs="Cambria"/>
                <w:color w:val="181512"/>
                <w:sz w:val="24"/>
                <w:szCs w:val="24"/>
              </w:rPr>
              <w:t>27-08-2-1-</w:t>
            </w:r>
          </w:p>
        </w:tc>
      </w:tr>
    </w:tbl>
    <w:p w:rsidR="00147D7E" w:rsidRDefault="00147D7E">
      <w:pPr>
        <w:rPr>
          <w:rFonts w:cs="Times New Roman"/>
        </w:rPr>
      </w:pPr>
    </w:p>
    <w:sectPr w:rsidR="00147D7E" w:rsidSect="00B24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0C45"/>
    <w:multiLevelType w:val="hybridMultilevel"/>
    <w:tmpl w:val="5FCC9858"/>
    <w:lvl w:ilvl="0" w:tplc="9D58E186">
      <w:start w:val="1"/>
      <w:numFmt w:val="decimalZero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2A1386"/>
    <w:multiLevelType w:val="hybridMultilevel"/>
    <w:tmpl w:val="596048E0"/>
    <w:lvl w:ilvl="0" w:tplc="B49EA91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CD5BF7"/>
    <w:multiLevelType w:val="hybridMultilevel"/>
    <w:tmpl w:val="9DA2F6A4"/>
    <w:lvl w:ilvl="0" w:tplc="9D58E186">
      <w:start w:val="1"/>
      <w:numFmt w:val="decimalZero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4C06F5"/>
    <w:multiLevelType w:val="hybridMultilevel"/>
    <w:tmpl w:val="2806CD72"/>
    <w:lvl w:ilvl="0" w:tplc="9D58E186">
      <w:start w:val="1"/>
      <w:numFmt w:val="decimalZero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EE1A13"/>
    <w:multiLevelType w:val="multilevel"/>
    <w:tmpl w:val="9DA2F6A4"/>
    <w:lvl w:ilvl="0">
      <w:start w:val="1"/>
      <w:numFmt w:val="decimalZero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6F77E6"/>
    <w:multiLevelType w:val="hybridMultilevel"/>
    <w:tmpl w:val="F2FC4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E01907"/>
    <w:multiLevelType w:val="multilevel"/>
    <w:tmpl w:val="5FCC9858"/>
    <w:lvl w:ilvl="0">
      <w:start w:val="1"/>
      <w:numFmt w:val="decimalZero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47738"/>
    <w:multiLevelType w:val="multilevel"/>
    <w:tmpl w:val="5FCC9858"/>
    <w:lvl w:ilvl="0">
      <w:start w:val="1"/>
      <w:numFmt w:val="decimalZero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4523D0"/>
    <w:multiLevelType w:val="hybridMultilevel"/>
    <w:tmpl w:val="51CA41EC"/>
    <w:lvl w:ilvl="0" w:tplc="9D58E186">
      <w:start w:val="1"/>
      <w:numFmt w:val="decimalZero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3F55AC"/>
    <w:multiLevelType w:val="hybridMultilevel"/>
    <w:tmpl w:val="F5E01B40"/>
    <w:lvl w:ilvl="0" w:tplc="B49EA91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7FA0F7F"/>
    <w:multiLevelType w:val="multilevel"/>
    <w:tmpl w:val="51CA41EC"/>
    <w:lvl w:ilvl="0">
      <w:start w:val="1"/>
      <w:numFmt w:val="decimalZero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671A69"/>
    <w:multiLevelType w:val="hybridMultilevel"/>
    <w:tmpl w:val="C34A75BE"/>
    <w:lvl w:ilvl="0" w:tplc="9D58E186">
      <w:start w:val="1"/>
      <w:numFmt w:val="decimalZero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554"/>
    <w:rsid w:val="0014241A"/>
    <w:rsid w:val="00147D7E"/>
    <w:rsid w:val="00276E5B"/>
    <w:rsid w:val="003B3B79"/>
    <w:rsid w:val="00411AAE"/>
    <w:rsid w:val="00602396"/>
    <w:rsid w:val="006573A6"/>
    <w:rsid w:val="006A14E4"/>
    <w:rsid w:val="007D339A"/>
    <w:rsid w:val="00810D7D"/>
    <w:rsid w:val="008E3F2E"/>
    <w:rsid w:val="008F180F"/>
    <w:rsid w:val="009F31E7"/>
    <w:rsid w:val="00B2436B"/>
    <w:rsid w:val="00BC15FA"/>
    <w:rsid w:val="00D64808"/>
    <w:rsid w:val="00DA7554"/>
    <w:rsid w:val="00E64D86"/>
    <w:rsid w:val="00E8570B"/>
    <w:rsid w:val="00F8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554"/>
    <w:pPr>
      <w:spacing w:after="200" w:line="276" w:lineRule="auto"/>
    </w:pPr>
    <w:rPr>
      <w:rFonts w:eastAsia="Times New Roman" w:cs="Calibri"/>
      <w:lang w:val="en-IN" w:eastAsia="en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7554"/>
    <w:rPr>
      <w:rFonts w:eastAsia="Times New Roman" w:cs="Calibri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6A14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311B"/>
    <w:rPr>
      <w:rFonts w:ascii="Times New Roman" w:eastAsia="Times New Roman" w:hAnsi="Times New Roman" w:cs="Calibri"/>
      <w:sz w:val="0"/>
      <w:szCs w:val="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397</Words>
  <Characters>2266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JAGADISH CHANDRA BARMAN</dc:title>
  <dc:subject/>
  <dc:creator>USER</dc:creator>
  <cp:keywords/>
  <dc:description/>
  <cp:lastModifiedBy>MC3</cp:lastModifiedBy>
  <cp:revision>2</cp:revision>
  <dcterms:created xsi:type="dcterms:W3CDTF">2002-11-06T20:10:00Z</dcterms:created>
  <dcterms:modified xsi:type="dcterms:W3CDTF">2002-11-06T20:10:00Z</dcterms:modified>
</cp:coreProperties>
</file>